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62" w:rsidRDefault="0001710C">
      <w:r w:rsidRPr="0001710C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01710C" w:rsidRDefault="0001710C" w:rsidP="00F263E2">
      <w:pPr>
        <w:spacing w:line="500" w:lineRule="exact"/>
        <w:jc w:val="center"/>
      </w:pPr>
    </w:p>
    <w:p w:rsidR="0001710C" w:rsidRDefault="0001710C" w:rsidP="00F263E2">
      <w:pPr>
        <w:spacing w:line="5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01710C">
        <w:rPr>
          <w:rFonts w:ascii="方正小标宋简体" w:eastAsia="方正小标宋简体" w:hAnsi="宋体" w:cs="宋体" w:hint="eastAsia"/>
          <w:kern w:val="0"/>
          <w:sz w:val="44"/>
          <w:szCs w:val="44"/>
        </w:rPr>
        <w:t>119批次不合格染发类化妆品信息</w:t>
      </w:r>
    </w:p>
    <w:p w:rsidR="00F263E2" w:rsidRDefault="00F263E2" w:rsidP="00F263E2">
      <w:pPr>
        <w:spacing w:line="500" w:lineRule="exact"/>
        <w:jc w:val="center"/>
      </w:pP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363"/>
        <w:gridCol w:w="1247"/>
        <w:gridCol w:w="1020"/>
        <w:gridCol w:w="1134"/>
        <w:gridCol w:w="1134"/>
        <w:gridCol w:w="1417"/>
        <w:gridCol w:w="1247"/>
        <w:gridCol w:w="1020"/>
        <w:gridCol w:w="1474"/>
        <w:gridCol w:w="1132"/>
        <w:gridCol w:w="1814"/>
        <w:gridCol w:w="1020"/>
      </w:tblGrid>
      <w:tr w:rsidR="00F263E2" w:rsidRPr="00D4445A" w:rsidTr="00CF45A8">
        <w:trPr>
          <w:trHeight w:val="1134"/>
          <w:tblHeader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:rsidR="0001710C" w:rsidRPr="00D4445A" w:rsidRDefault="0001710C" w:rsidP="00F263E2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1710C" w:rsidRPr="00D4445A" w:rsidRDefault="0001710C" w:rsidP="00F263E2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标称生产企业</w:t>
            </w: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进口代理商名称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01710C" w:rsidRPr="00D4445A" w:rsidRDefault="0001710C" w:rsidP="00F263E2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标称生产企业</w:t>
            </w: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进口代理商地址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F263E2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被采样单位名称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10C" w:rsidRPr="00D4445A" w:rsidRDefault="0001710C" w:rsidP="00F263E2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被采样单位地址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10C" w:rsidRPr="00D4445A" w:rsidRDefault="0001710C" w:rsidP="00F263E2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10C" w:rsidRPr="00D4445A" w:rsidRDefault="0001710C" w:rsidP="00F263E2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包装规格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01710C" w:rsidRPr="00D4445A" w:rsidRDefault="0001710C" w:rsidP="00F263E2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批号</w:t>
            </w: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生产日期</w:t>
            </w: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限期使用日期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F263E2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生产地所在省份</w:t>
            </w: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进口国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1710C" w:rsidRPr="00D4445A" w:rsidRDefault="0001710C" w:rsidP="00F263E2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标称卫生许可证号</w:t>
            </w: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标称批准文号</w:t>
            </w: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备案号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01710C" w:rsidRPr="00D4445A" w:rsidRDefault="0001710C" w:rsidP="00F263E2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检验机构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检验结果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F263E2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黑体" w:hAnsi="Times New Roman" w:cs="Times New Roman"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F263E2" w:rsidRPr="00D4445A" w:rsidTr="00CF45A8">
        <w:trPr>
          <w:trHeight w:val="1361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威海方正国际合作有限公司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山东威海海滨北路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成都市天虹百货有限公司高新商场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成都市高新区锦城大道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666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号附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丽彩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娜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泡沫式染发剂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80R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（自然桔色）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（第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50g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、第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50g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GC28012016/3/24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韩国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国妆特进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J20150642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四川省食品药品检验检测院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F263E2" w:rsidRPr="00D4445A" w:rsidTr="00CF45A8">
        <w:trPr>
          <w:trHeight w:val="2324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朋友化妆品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苏州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江苏省苏州高新区泰山路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玉林市玉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州区合扩美容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美发用品批发部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广西玉林市玉州区教育中路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号机电学校临街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美源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发采快速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黑发霜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881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号天然黑色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克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×2/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SH16Y00220210428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日本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国妆特进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J20090464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广西壮族自治区食品药品检验所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企业确认是假冒产品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F263E2" w:rsidRPr="00D4445A" w:rsidTr="00CF45A8">
        <w:trPr>
          <w:trHeight w:val="2778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格瑞斯通国际贸易（北京）有限公司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北京市朝阳区新东路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号楼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单元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12B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成都市天虹百货有限公司高新商场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成都市高新区锦城大道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666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号附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优然无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倍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护持久性染发剂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4I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（紫金焕彩）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150ml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（染发剂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60ml+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上色乳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60ml+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优然亮彩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固色护花乳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15ml+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优然盈润倍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护洗发露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15ml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K25962020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西班牙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国妆特进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J20130468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四川省食品药品检验检测院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氯间苯二酚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未查到批件配方，批件已过期。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对结果有异议，未在规定时限内申请复检。</w:t>
            </w:r>
          </w:p>
        </w:tc>
      </w:tr>
      <w:tr w:rsidR="00F263E2" w:rsidRPr="00D4445A" w:rsidTr="00CF45A8">
        <w:trPr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北京韩星烨进出口贸易有限公司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北京市通州区永乐店镇永新路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09020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高新区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如初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化妆品店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成都高新区锦城大道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666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栋负一层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009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花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温和染发膏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3N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深褐色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剂染发膏：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68g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剂氧化剂：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68g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7C0651010017-03-063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韩国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国妆特进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J20151257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四川省食品药品检验检测院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邻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F263E2" w:rsidRPr="00D4445A" w:rsidTr="00CF45A8">
        <w:trPr>
          <w:trHeight w:val="1587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北京润生堂化妆品研发有限公司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北京市海汀区西北旺镇永丰高科技产业基地西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吴忠市百货有限公司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宁夏省吴忠市利通区民乐东街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绯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诗营养</w:t>
            </w:r>
            <w:r w:rsidR="00D4445A" w:rsidRPr="00D4445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油染发膏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100g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787150042018/5/18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="0001710C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="0001710C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="0001710C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01-XK-0329</w:t>
            </w:r>
            <w:r w:rsidR="0001710C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="0001710C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="0001710C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="0001710C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="0001710C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="0001710C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G20110695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651DF8" w:rsidRPr="00D4445A" w:rsidTr="00CF45A8">
        <w:trPr>
          <w:trHeight w:val="3556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北京老人头日用化学有限公司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北京市通州区张家湾镇里二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泗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格尔木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天天好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青海省格尔木市育红巷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老人头自然温和七彩系列（酒红色）彩染</w:t>
            </w:r>
            <w:r w:rsidR="00D4445A" w:rsidRPr="00D4445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120g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1703232420200322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G20090404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检出批件及标签未标识的染发剂：甲苯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未检出批件及标签标识的染发剂的：对苯二胺、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651DF8" w:rsidRPr="00D4445A" w:rsidTr="00CF45A8">
        <w:trPr>
          <w:trHeight w:val="181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西宁大十字百货商店有限公司广场店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青海省西宁市城西区五四大街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老人头牌染发</w:t>
            </w:r>
            <w:r w:rsidR="00D4445A" w:rsidRPr="00D4445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油乳膏（棕色）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65g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1705022420200501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01-XK-0060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G20110288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651DF8" w:rsidRPr="00D4445A" w:rsidTr="00CF45A8">
        <w:trPr>
          <w:trHeight w:val="3685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北京老人头日用化学有限公司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北京市通州区张家湾镇里二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泗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工业园区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北京华联综合超市股份有限公司青海第一分公司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西宁市城中区石坡街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16-19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老人头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自然温和七彩系列（绚丽紫）彩染</w:t>
            </w:r>
            <w:r w:rsidR="00D4445A" w:rsidRPr="00D4445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120g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1703232420200322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01-XK-0060/XK16-108 6267/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G20110287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批件标识名称为：老人头牌染发</w:t>
            </w:r>
            <w:r w:rsidR="00D4445A" w:rsidRPr="00D4445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油乳膏绚丽紫色，样品标识名称为：老人头自然温和七彩系列（绚丽紫）彩染</w:t>
            </w:r>
            <w:r w:rsidR="00D4445A" w:rsidRPr="00D4445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651DF8" w:rsidRPr="00D4445A" w:rsidTr="00CF45A8">
        <w:trPr>
          <w:trHeight w:val="2894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浙江章华保健美发实业有限公司</w:t>
            </w:r>
          </w:p>
        </w:tc>
        <w:tc>
          <w:tcPr>
            <w:tcW w:w="124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浙江省台州市黄岩区东城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开发区龙浦路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固原市原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州区立源美容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美发用品总汇（新世纪美容美发总汇）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原州区中心路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天峰染发</w:t>
            </w:r>
            <w:r w:rsidR="00D4445A" w:rsidRPr="00D4445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5.66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（葡萄紫）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60ml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38877427-D20200426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浙江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08-XK-0030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G20100901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对苯二胺硫酸盐和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未检出标签及批件标识的染发剂：对苯二胺和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651DF8" w:rsidRPr="00D4445A" w:rsidTr="00CF45A8">
        <w:trPr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重庆市永辉超市有限公司酉阳碧津广场分公司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重庆市酉阳县桃花源镇桃花源大道中路碧津广场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号楼负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章华汉草</w:t>
            </w:r>
            <w:r w:rsidR="00D4445A" w:rsidRPr="00D4445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油染发霜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150ml/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34969026-D20201020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浙江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08-XK-0030/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G20130111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1,5-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651DF8" w:rsidRPr="00D4445A" w:rsidTr="00CF45A8">
        <w:trPr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浙江章华保健美发实业有限公司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浙江省台州市黄岩区东城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开发区龙浦路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刘汉凤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重庆市江津区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几江街道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板桥街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章华一抹黑</w:t>
            </w:r>
            <w:r w:rsidR="00D4445A" w:rsidRPr="00D4445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60ml/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977222-D20200221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浙江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－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XK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－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0002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G20090694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企业确认是假冒产品</w:t>
            </w:r>
          </w:p>
        </w:tc>
      </w:tr>
      <w:tr w:rsidR="00651DF8" w:rsidRPr="00D4445A" w:rsidTr="00CF45A8">
        <w:trPr>
          <w:trHeight w:val="233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麻栗坡县红粉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美妆店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文山州麻栗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坡县沿河街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C2-8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C2-9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章华护染</w:t>
            </w:r>
            <w:proofErr w:type="gramEnd"/>
            <w:r w:rsidR="00D4445A" w:rsidRPr="00D4445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140ml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ZH867316-D20190315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浙江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08-XK-0030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G20151834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企业确认是假冒产品</w:t>
            </w:r>
          </w:p>
        </w:tc>
      </w:tr>
      <w:tr w:rsidR="00651DF8" w:rsidRPr="00D4445A" w:rsidTr="00CF45A8">
        <w:trPr>
          <w:trHeight w:val="1297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陆良圣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邦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陆良县同乐大道口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杰彩</w:t>
            </w:r>
            <w:r w:rsidR="00D4445A" w:rsidRPr="00D4445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染发霜（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毫升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ZH867805-D20200804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浙江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06-XK-002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G20110331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1,5-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651DF8" w:rsidRPr="00D4445A" w:rsidTr="00CF45A8">
        <w:trPr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江城福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鑫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购物广场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三江大厦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章华丝精</w:t>
            </w:r>
            <w:r w:rsidR="00D4445A" w:rsidRPr="00D4445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发霜（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4.2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130ml/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2H868106-D20191105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浙江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企业确认是假冒产品</w:t>
            </w:r>
          </w:p>
        </w:tc>
      </w:tr>
      <w:tr w:rsidR="00651DF8" w:rsidRPr="00D4445A" w:rsidTr="00CF45A8">
        <w:trPr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云南省玉溪市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百信食品有限公司百信超市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红塔区南北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大街北段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章华一抹黑</w:t>
            </w:r>
            <w:r w:rsidR="00D4445A" w:rsidRPr="00D4445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80ml+10ml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56877705-D20200704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浙江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G20161701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651DF8" w:rsidRPr="00D4445A" w:rsidTr="00CF45A8">
        <w:trPr>
          <w:trHeight w:val="2853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浙江章华保健美发实业有限公司</w:t>
            </w:r>
          </w:p>
        </w:tc>
        <w:tc>
          <w:tcPr>
            <w:tcW w:w="124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浙江省台州市黄岩区东城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开发区龙浦路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双江真善美日化经营店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云南省临沧市双江县勐勐镇十字路口（北回归大道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57-4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橄榄植物精华（天峰染发</w:t>
            </w:r>
            <w:r w:rsidR="00D4445A" w:rsidRPr="00D4445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6.5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130ml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ＺＨ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867402-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Ｄ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20190401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浙江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08-XK-0030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字Ｇ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20100896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羟基甲苯；未检出批件标识的染发剂：对苯二胺。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企业确认是假冒产品</w:t>
            </w:r>
          </w:p>
        </w:tc>
      </w:tr>
      <w:tr w:rsidR="00651DF8" w:rsidRPr="00D4445A" w:rsidTr="00CF45A8">
        <w:trPr>
          <w:trHeight w:val="1587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姚安县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家世界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购物中心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姚安县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SNOL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章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华杰彩</w:t>
            </w:r>
            <w:r w:rsidR="00D4445A" w:rsidRPr="00D4445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染发霜（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122ml/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2H867805-D20200804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浙江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G20110329/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08-XK-0030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邻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氯间苯二酚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1,5-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651DF8" w:rsidRPr="00D4445A" w:rsidTr="00CF45A8">
        <w:trPr>
          <w:trHeight w:val="2721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同仁天桥化妆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黄南州同仁县隆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务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镇中山路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天峰染发</w:t>
            </w:r>
            <w:r w:rsidR="00D4445A" w:rsidRPr="00D4445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100ml×2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877102-220200101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浙江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08-XK-0030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G20100387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未检出标签标识的染发剂：对苯二胺、间氨基苯酚、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企业确认是假冒产品</w:t>
            </w:r>
          </w:p>
        </w:tc>
      </w:tr>
      <w:tr w:rsidR="00651DF8" w:rsidRPr="00D4445A" w:rsidTr="00CF45A8">
        <w:trPr>
          <w:trHeight w:val="1531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:rsidR="00651DF8" w:rsidRPr="00D4445A" w:rsidRDefault="00651DF8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天桥化妆品城平安店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青海省海东市平安区平安镇平安路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章华护染</w:t>
            </w:r>
            <w:proofErr w:type="gramEnd"/>
            <w:r w:rsidR="00D4445A" w:rsidRPr="00D4445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130ml/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53877103-D 20200102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浙江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08-XK-0030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G20101435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检出标签及批件未标识的染发剂：间氨基苯酚。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51DF8" w:rsidRPr="00D4445A" w:rsidRDefault="00651DF8" w:rsidP="00651DF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F263E2" w:rsidRPr="00D4445A" w:rsidTr="00CF45A8">
        <w:trPr>
          <w:trHeight w:val="737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广州楚颜化妆品有限公司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广州市白云区人和镇东华村华秀路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号自编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栋二层、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栋一、二层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银川市西夏区长江美发用品器材店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银川市西夏区幸福巷怀远小区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号楼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号营业房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楚颜专业染发</w:t>
            </w:r>
            <w:r w:rsidR="00D4445A" w:rsidRPr="00D4445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油膏（自然黑）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500ml×2/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G17179CY20200628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20160292/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G20110991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酮（含量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0.723%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，超过规定限值）；检出标签未标识的染发剂：对苯二胺；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酮限值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≤0.25%</w:t>
            </w:r>
          </w:p>
        </w:tc>
      </w:tr>
      <w:tr w:rsidR="00F263E2" w:rsidRPr="00D4445A" w:rsidTr="00CF45A8">
        <w:trPr>
          <w:trHeight w:val="1191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F263E2" w:rsidRPr="00D4445A" w:rsidTr="00CF45A8">
        <w:trPr>
          <w:trHeight w:val="1191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F263E2" w:rsidRPr="00D4445A" w:rsidTr="00CF45A8">
        <w:trPr>
          <w:trHeight w:val="1191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F263E2" w:rsidRPr="00D4445A" w:rsidTr="00CF45A8">
        <w:trPr>
          <w:trHeight w:val="3969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广州锦致精细化工有限公司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广州市白云区钟落潭镇金盆永福路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银川市西夏区长江美发用品器材店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银川市西夏区幸福巷怀远小区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号楼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号营业房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蕊粹奢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宠黑发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美锦染发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膏（自然黑）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500ml×2/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无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2017/6/29/2020/06/29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20170130/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G20101157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酮（含量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0.887%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，超过规定限值）；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氨基间甲酚；未检出批件标识的染发剂：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酮限值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≤0.25%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F263E2" w:rsidRPr="00D4445A" w:rsidTr="00CF45A8">
        <w:trPr>
          <w:trHeight w:val="3628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广州市发爵士精细化工有限公司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金盆村金盆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中路自编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固原市原州区金豪杰美发器材中心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原州区中心路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发爵士染膏（自然黑）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60ml×2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25 /10/2016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/24/10/2019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2009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29-XK-3260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G20110932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氨基苯酚、邻氨基苯酚、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对苯二胺硫酸盐；检出批件未标识的染发剂：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邻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对苯二胺硫酸盐；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未检出批件标识的染发剂：对苯二胺、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1644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迪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彩化妆品有限公司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广州从化经济开发区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北京华联综合超市股份有限公司银川第三分公司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银川市金凤区尹家渠北街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东侧阅海新天地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负一层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迪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彩东方染护发则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50g×2/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151207111012018/12/7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29-XK-3282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G20101216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广州市梵高精细化工有限公司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镇钟龙路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银川市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兴庆区南方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美发美容器材总店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银川市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兴庆区南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熏东路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226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凡高染发膏（黑色）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500ml×2/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无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2017/8/26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/2020/08/05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20160251/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G20090847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酮（含量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0.618%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，超过规定限值）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酮限值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≤0.25%</w:t>
            </w:r>
          </w:p>
        </w:tc>
      </w:tr>
      <w:tr w:rsidR="00F263E2" w:rsidRPr="00D4445A" w:rsidTr="00CF45A8">
        <w:trPr>
          <w:trHeight w:val="3685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广州市白云区圣迪雅化妆品厂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广州市白云区良田镇金盆工业区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固原市原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州区立源美容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美发用品总汇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新世纪美容美发总汇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原州区中心路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益容堂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咖啡色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120ml×2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SD201612122019/12/11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2004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.29.XK-2539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G20091177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检出标签及批件未标识的染发剂：甲苯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未检出标签及批件标识的染发剂：对苯二胺；未检出标签标识的染发剂：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邻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氨基苯酚；未检出批件标识的染发剂：苯基甲基吡唑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2551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广州汉雅化妆品有限公司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广州市白云区钟落潭镇金盆北路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固原市原州区雅丽美容美发用品店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原州区中心路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汉雅润黑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染发露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黑色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500ml×2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P170511012017/5/112020/5/10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第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1713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第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1663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胺；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969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爱梦丝美发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用品用具厂，委托方：广州首邦化妆品有限公司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广州市白云区人和镇大巷村二社工业区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平罗县城丽雅化妆美容美发用品店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石嘴山市平罗县城富民购物城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首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邦炫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彩染发膏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酒红色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2017/5/162017/5/16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/2020-05-16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G20130635/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20161337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包装标识的批准文号为：国妆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G20130365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，批件标识的批准文号为：国妆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G20130635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o-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广州市新海岸精细化工有限公司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广州市白云区人和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镇岗尾工业区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C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栋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陈贤君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重庆市涪陵区人民西路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号（铺位号：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1007A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1008B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新海岸染发膏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D161512019/12/9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2005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29-XK-2682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G20100318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甲基雷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琐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辛、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HCl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96459F">
        <w:trPr>
          <w:trHeight w:val="85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鹤山市邦丽精细化工有限公司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广东省鹤山市龙口镇龙胜道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号之一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李邦洪（个体工商户）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重庆市綦江区文龙街道大石路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46-16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梦佩丝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17042305012020/4/22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20161759/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G20140403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氯雷锁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辛、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甲酚。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96459F">
        <w:trPr>
          <w:trHeight w:val="2154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广州奥斯卡尔日用化妆品有限公司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广州市花都区新华镜湖工业区迎春路美妍大道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冯艾琼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黔江区城东街道文汇路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奥斯卡尔染发膏（黄棕色）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90ml/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支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/2016/6/132019/6/12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29-XK-3307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G20121221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甲基雷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琐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辛、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甲酚；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苯二胺硫酸盐。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96459F">
        <w:trPr>
          <w:trHeight w:val="1701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芊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彩化妆品有限公司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广州市白云区永平街东平村老屋街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陆良县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首尚美业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美发中心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陆良县中枢镇教师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新村中巷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芊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彩染发霜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毫升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QC1703040022020.03.03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G20120769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邻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96459F">
        <w:trPr>
          <w:trHeight w:val="2268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广州市娇子日化有限公司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荔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湾区大沙村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312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陆良县中枢镇漂亮百分百美发中心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陆良县中枢镇同乐大道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号二楼（广场旁）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安幸源染发霜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毫升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JCZGFL13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2003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29-XK-2415/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G20141031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氨基苯酚；未检出批件标识的染发剂：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96459F">
        <w:trPr>
          <w:trHeight w:val="1134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中德合资广州市唯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婷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美发用品有限公司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广州市白云区太和镇永兴工业区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昌宁县田园镇发神美发室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云南省保山市昌宁县田园镇兴宁街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温德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芭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永久性染发膏（唯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婷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60ml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201508162018.08.15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2008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29-xk-3140/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G20121492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伊贝诗精细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化妆品厂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广州市白云区夏良村夏良大道自编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格尔木佳人日化超市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格尔木市荣盛街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10-2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千恋染发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自然黑）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30ml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2017/6/62020/6/5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20161352/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G20131270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检出批件及标签未标识的染发剂：间氨基苯酚、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酮（含量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0.5%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，超过规定限值）；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样品标签标识保质期与批件标识保质期不一致。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酮限值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≤0.25%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广州市艾娜斯化妆品有限公司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龙归夏良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高桥东路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格尔木佳人日化超市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格尔木市荣盛街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10-2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苾</w:t>
            </w:r>
            <w:r w:rsidRPr="00D4445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美斯蓝色妖姬染发倒膜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ANNA504/282018/4/28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29-xk-2268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G20121217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6459F">
            <w:pPr>
              <w:widowControl/>
              <w:spacing w:line="27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样品标签标识中染发剂组成不明确（配方组成中为对、间位的芳香族二胺）；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未检出批件标识的染发剂：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苯二胺硫酸盐。</w:t>
            </w:r>
          </w:p>
        </w:tc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广州市白云区莱媚美容美发日用化妆品厂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广州市白云区人和镇东华工业区东景路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化隆县巴燕镇南街纤手人生美容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化隆县巴燕镇南街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炫彩护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EXP20190731LM210801B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XK-16-1085955/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G20101182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-3-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羟基吡啶；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未检出批件及标签标识的染发剂：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o-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HCl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样品标签标识保质期与批件不一致。</w:t>
            </w:r>
          </w:p>
        </w:tc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广州俪凝化妆品有限公司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石井街夏茅村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第十七社工业区自编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188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西宁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城北超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霸美容美发用品行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青海省西宁市城北区小桥大街四号付一号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爱琳伊尔全效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智能磁护染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500ml×2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2017/6/92020/6/8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20160233/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G20152168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27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检出批件未标识的染发剂：间氨基苯酚；检出标签及批件未标识的染发剂：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邻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未检出标签标识的染发剂：对氨基苯酚；未检出标签及批件标识的染发剂：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批件标识名称为：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俪缇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染发膏（栗棕色），样品标签标识名称为：爱琳伊尔全效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智能磁护染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膏。</w:t>
            </w:r>
          </w:p>
        </w:tc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广州市韩妃化妆品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广州市白云区良田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金盆村九曲迳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路第二经济社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西宁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城北超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霸美容美发用品行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青海省西宁市城北区小桥大街四号付一号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韩妃五贝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子水润滋养染发倒膜（棕色）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120ml×2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2016/9/102019/9/10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GD•FDA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2008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29-XK-2769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G20121453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样品标签不含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种染发剂组分。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检出批件及标签均未标识的染发剂：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-3-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羟基吡啶；检出标签未标识的染发剂：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苯二胺硫酸盐。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4.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样品标识名称、保质期均与批件不一致。</w:t>
            </w:r>
          </w:p>
        </w:tc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区维她丽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精细化工厂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龙归夏良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村六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社白尾竹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自编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西海镇靓丽化妆品城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西海镇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西海大街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中药五贝子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彩色染发倒膜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瓶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×2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2017/1/102020/1/10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）第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0136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93439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检出标签未标识的染发剂：对苯二胺、间氨基苯酚、苯基甲基吡唑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批件已过期，批件名称为：三得利牌染发膏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自然黑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；注册信息、生产单位地址与样品外包装标识生产单位地址均不符。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酮限值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≤0.25%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广州市新霸化妆品有限公司；广州市丹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缇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化妆品有限公司监制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龙归夏良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第四经济社鸡嘴堆自编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366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玉树市雪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之恋日化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玉树市民主路代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修路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新派染发膏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651DF8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="0001710C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100ml×2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="0001710C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一瓶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201604012016/4/120190401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29-XK-4228/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G20140307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检出批件未标识的染发剂：苯基甲基吡唑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</w:p>
        </w:tc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广州市丹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缇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化妆品有限公司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龙归夏良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第四经济社鸡嘴堆自编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366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固原市原州区金豪杰美发器材中心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原州区中心路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丹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缇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自然黑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120ml×2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2017/7/132017/7/13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/2020/07/13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20160250/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G20161190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氨基苯酚；未检出批件标识的染发剂：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中宁县男才女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貌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理发工具店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中宁县新市街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070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迪丝柔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五贝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子才染</w:t>
            </w:r>
            <w:r w:rsidR="00D4445A" w:rsidRPr="00D4445A">
              <w:rPr>
                <w:rFonts w:ascii="宋体" w:eastAsia="仿宋" w:hAnsi="宋体" w:cs="宋体" w:hint="eastAsia"/>
                <w:kern w:val="0"/>
                <w:sz w:val="20"/>
                <w:szCs w:val="20"/>
              </w:rPr>
              <w:t>焗</w:t>
            </w:r>
            <w:r w:rsidRPr="00D4445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油膏（葡萄红）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120ml×2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2017/1/12017/1/1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/2020/01/01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G20161191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未检出标签标识的染发剂：对苯二胺、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和苯基甲基吡唑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酮；未检出批件标识的染发剂：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D82667">
        <w:trPr>
          <w:trHeight w:val="1134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广州市丽臣精细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化工有限公司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广州市白云区人和镇秀水村第五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经济华国横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路自编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中宁县爱家生活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超市金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岸骄子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中宁县正大路金岸骄子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28#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依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莎美轩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丽臣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120ml×2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/2019/01/25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2010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29-XK-3377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G20120582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检出标签及批件未标识染发剂：甲苯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D82667">
        <w:trPr>
          <w:trHeight w:val="2835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941D3D">
        <w:trPr>
          <w:trHeight w:val="3231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麻栗坡县姚勇美容美发室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文山州麻栗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坡县玉尔贝路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丽臣染发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600ml×2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/2017/6/220200601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29-XK-3377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G20150826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检出标签及批件未标识的染发剂：对苯二胺、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氨基苯酚；检出标签未标识的染发剂：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广州市彩运来化妆品有限公司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广州市白云区太和镇田心村二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社田心街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固原市原州区雅丽美容美发用品店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原州区中心路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盛彩源染发膏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自然黑色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150ml×2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2016/9/242016/9/24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/2019/09/24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2013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29-XK-3685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国妆准字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G20140331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和间苯二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胺；检出批件未标识的染发剂：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羟基甲苯；未检出批件标识的染发剂：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吴忠市利通区名妆饰界饰品店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宁夏省吴忠市利通区朝阳西路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211-59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盛彩源染发膏（自然黑）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120ml×2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2016/4/282016/4/28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/2019/04/28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29-XK-3685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G20140331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检出标签未标识的染发剂：对苯二胺；检出标签及批件未标识的染发剂：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酮（含量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0.994%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，超过规定限值）。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HCl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标签标识为：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252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安基甲苯硫酸盐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和间苯二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芬。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酮限值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≤0.25%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F263E2" w:rsidRPr="00D4445A" w:rsidTr="00CF45A8">
        <w:trPr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广东圣薇娜精细化工有限公司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佛山市南海区狮山镇松夏工业园长盛路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巫溪县赵家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坝唐狮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造型美发店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重庆市巫溪县城厢镇赵家坝滨河南路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号君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瑞滨河广场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A-2-12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号门市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圣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薇娜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彩色</w:t>
            </w:r>
            <w:r w:rsidR="00D4445A" w:rsidRPr="00D4445A">
              <w:rPr>
                <w:rFonts w:ascii="宋体" w:eastAsia="仿宋" w:hAnsi="宋体" w:cs="宋体" w:hint="eastAsia"/>
                <w:kern w:val="0"/>
                <w:sz w:val="20"/>
                <w:szCs w:val="20"/>
              </w:rPr>
              <w:t>焗</w:t>
            </w:r>
            <w:r w:rsidRPr="00D4445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油（棕色）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克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7/75D07144442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2002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29-XK-2255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G20110548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o-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南华县龙川镇典范理发店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南华县龙川镇龙山路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圣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薇娜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彩色</w:t>
            </w:r>
            <w:r w:rsidR="00D4445A" w:rsidRPr="00D4445A">
              <w:rPr>
                <w:rFonts w:ascii="宋体" w:eastAsia="仿宋" w:hAnsi="宋体" w:cs="宋体" w:hint="eastAsia"/>
                <w:kern w:val="0"/>
                <w:sz w:val="20"/>
                <w:szCs w:val="20"/>
              </w:rPr>
              <w:t>焗</w:t>
            </w:r>
            <w:r w:rsidRPr="00D4445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克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支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8/45J18D2021/1/22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XK16-1085942/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G20091311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2,6-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二氨基吡啶；检出批件未标识的染发剂：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广州赛丝化妆品有限公司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广州市白云区太和镇大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沥欧庄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一街自编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陆良县同乐购物中心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陆良县同乐大道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272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凤风染发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毫升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×2/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2018031820180318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29-XK-2570/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G20091247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双江佳美日化店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云南省临沧市双江县勐勐镇农贸市场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凤风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炫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彩染发</w:t>
            </w:r>
            <w:r w:rsidR="00D4445A" w:rsidRPr="00D4445A">
              <w:rPr>
                <w:rFonts w:ascii="宋体" w:eastAsia="仿宋" w:hAnsi="宋体" w:cs="宋体" w:hint="eastAsia"/>
                <w:kern w:val="0"/>
                <w:sz w:val="20"/>
                <w:szCs w:val="20"/>
              </w:rPr>
              <w:t>焗</w:t>
            </w:r>
            <w:r w:rsidRPr="00D4445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油膏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80ml×2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ｓｓ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051620200515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ＧＤ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ＦＤＡ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2004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29-XK-2570/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字Ｇ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20100617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941D3D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氯间苯二酚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广州市白云玉洁化妆品厂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均禾街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新石路自编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固原市原州区雅丽美容美发用品店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原州区中心路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英歌菲歌香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薰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SPA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护色彩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120ml×2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YJP16111103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/2019/11/10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29-XK-2512/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G20130036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未检出标签标识的染发剂：对苯二胺、甲苯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氨基苯酚、邻氨基苯酚、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对苯二胺硫酸盐。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平罗县城丽雅化妆美容美发用品店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石嘴山市平罗县城富民购物城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英歌营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润锁色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YPJ16112201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/2019/11/21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:29-XK-2512/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G20130034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苯二胺、甲苯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羟基甲苯和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；未检出批件标识的染发剂：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HCl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苯二胺硫酸盐、苯基甲基吡唑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标签标识为：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苯酚。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6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广州市嘉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倩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化妆品有限公司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广州市白云区龙归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镇夏良村横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路第二工业园区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中卫市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东升理发用品经销部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中卫市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沙坡头区雍楼步行街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维彩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五贝子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温和染发霜（绚丽红）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85ml×2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PH20150503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/2018/05/02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2003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29-XK-2524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G20131258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检出标签未标识的染发剂：对苯二胺、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氨基苯酚；检出批件未标识的染发剂：对苯二胺、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氨基间甲酚；未检出标签及批件标识的染发剂：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60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60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60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60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60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南华县龙川镇顶美日化店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南华县龙川镇龙泉东路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温彩炫光打蜡生态染发霜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120ml×2/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无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2017/5/292020/5/28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XK16-1086284/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G20120404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34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羟基甲苯；未检出标签标识的染发剂：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广州市美度化妆品有限公司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广州市白云区良田镇金盆工业区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栋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中宁县雅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芙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化妆名品专卖店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中宁县恒辰世纪商业广场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杰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茜娅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美度染发膏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120ml×2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29-XK-2559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/2019.05.20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2004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29-XK-2559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G20121611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检出标签及批件未标识的染发剂：对苯二胺、甲苯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羟基甲苯和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二氨基苯氧基乙醇盐酸盐和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氨基间甲酚；未检出批件标识的染发剂：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对苯二胺硫酸盐。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格尔木佳人日化超市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格尔木市荣盛街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10-2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杰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茜娅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活色生香顶级梦幻亮彩美度染发膏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29-XK-25592018.04.25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29-xk-2559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G20121619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80356C">
            <w:pPr>
              <w:widowControl/>
              <w:spacing w:line="25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苯二胺硫酸盐；未检出标签标识的染发剂：甲苯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o-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产品标签标识保质期与批件不一致。</w:t>
            </w:r>
          </w:p>
        </w:tc>
        <w:tc>
          <w:tcPr>
            <w:tcW w:w="1020" w:type="dxa"/>
            <w:vMerge w:val="restart"/>
            <w:shd w:val="clear" w:color="auto" w:fill="auto"/>
            <w:noWrap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91F14" w:rsidRPr="00D4445A" w:rsidTr="00D91F14">
        <w:trPr>
          <w:trHeight w:val="5669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广州市帅影化妆品有限公司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广州市白云区龙归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镇夏良往窜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路上厂房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固原市原州区金豪杰美发器材中心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原州区中心路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帅影染发膏（紫色）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500ml×2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2017/1/22017/1/23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/2020/01/02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29-XK-2197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G20141054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D91F14" w:rsidRPr="00D4445A" w:rsidRDefault="00D91F14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检出标签未标识的染发剂：对苯二胺、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羟基甲苯和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对苯二胺硫酸盐；检出批件未标识染发剂：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对苯二胺硫酸盐。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 xml:space="preserve"> 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未检出批件标识染发剂：甲苯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91F14" w:rsidRPr="00D4445A" w:rsidTr="00D91F14">
        <w:trPr>
          <w:trHeight w:val="3288"/>
          <w:jc w:val="center"/>
        </w:trPr>
        <w:tc>
          <w:tcPr>
            <w:tcW w:w="454" w:type="dxa"/>
            <w:vMerge/>
            <w:vAlign w:val="center"/>
            <w:hideMark/>
          </w:tcPr>
          <w:p w:rsidR="00D91F14" w:rsidRPr="00D4445A" w:rsidRDefault="00D91F14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D91F14" w:rsidRPr="00D4445A" w:rsidRDefault="00D91F14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忠县诚信美容美发用品商行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重庆市忠县忠州街道巴王路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帅影染发膏（自然黑）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60ml/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瓶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×2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瓶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2016123120191231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29-XK-2197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G20121457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D91F14" w:rsidRPr="00D4445A" w:rsidRDefault="00D91F14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o-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苯二胺硫酸盐。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广州温达精细化学品有限公司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广州市白云区龙归镇高桥西路工业园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杭州物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美星维超市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杭州市滨江区长河街道星光国际广场地下一层商铺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自然发则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®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五贝子一梳黑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120ml×2/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/2016/12/82019/12/7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XK16-108 6990/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字：（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）第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0726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浙江省食品药品检验研究院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检出标签未标识的染发剂：对苯二胺，间氨基苯酚，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批件已经过期，且查无详细信息，产品名称与批件不一致，批件名称为：温达美源染发膏（自然黑）；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在国家食品药品监督管理总局网站以该批准文号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查询，企业名称为：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广州温达精细化工有限公司。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杭州物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美星维超市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杭州市滨江区长河街道星光国际广场地下一层商铺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自然发则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®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丝滑奇迹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自然黑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30ml×2/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/2017/4/182020/4/18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XK16-108 6990/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G20101210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浙江省食品药品检验研究院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检出标签未标识的染发剂：对苯二胺、苯基甲基吡唑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产品名称与批件不一致，批件名称为：温达美源染发膏（自然黑）；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在国家食品药品监督管理总局网站以该批准文号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查询，企业名称为：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广州温达精细化工有限公司。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91F14" w:rsidRPr="00D4445A" w:rsidTr="00D91F14">
        <w:trPr>
          <w:trHeight w:val="4819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广州御采堂化妆品有限公司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均禾街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长红村木棉树南路自编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惠农区雅姿洗涤化妆品店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石嘴山市惠农区新建路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御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草堂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一梳黑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染发膏（自然黑）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30ml×4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20170515012020.05.14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20161402/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G20091113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D91F14" w:rsidRPr="00D4445A" w:rsidRDefault="00D91F14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对苯二胺硫酸盐；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91F14" w:rsidRPr="00D4445A" w:rsidTr="00D91F14">
        <w:trPr>
          <w:trHeight w:val="4025"/>
          <w:jc w:val="center"/>
        </w:trPr>
        <w:tc>
          <w:tcPr>
            <w:tcW w:w="454" w:type="dxa"/>
            <w:vMerge/>
            <w:vAlign w:val="center"/>
            <w:hideMark/>
          </w:tcPr>
          <w:p w:rsidR="00D91F14" w:rsidRPr="00D4445A" w:rsidRDefault="00D91F14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D91F14" w:rsidRPr="00D4445A" w:rsidRDefault="00D91F14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玉溪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荣鼎大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药房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云南省玉溪市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红塔区南门街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45-2-3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百虹水晶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清水黑发</w:t>
            </w:r>
            <w:proofErr w:type="gramStart"/>
            <w:r w:rsidRPr="00D4445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啫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喱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350ml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35ml×5×2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20170220012017/2/2020190219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G20100518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D91F14" w:rsidRPr="00D4445A" w:rsidRDefault="00D91F14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中国广州市（恒大）精细化工有限公司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均禾街罗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社区自编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中卫市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东升理发用品经销部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中卫市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沙坡头区雍楼步行街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达尼丝染发膏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/2018/03/24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2003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29-XK-2476/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G20090437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硝基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邻苯二胺、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萘酚；检出标签未标识的染发剂：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未检出标签标识的染发剂：对苯二胺、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和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氨基苯酚；未检出批件标识的染发剂：对苯二胺、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中卫市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东升理发用品经销部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中卫市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沙坡头区雍楼步行街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达尼丝染发膏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6/66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/2018/04/11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2003</w:t>
            </w:r>
            <w:r w:rsidR="00651DF8"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29-XK-2476/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G20090437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D91F14">
            <w:pPr>
              <w:widowControl/>
              <w:spacing w:line="29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检出标签及批件未标识的染发剂：甲苯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二乙基甲苯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二胺盐酸盐、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萘酚；检出标签未标识的染发剂：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未检出标签标识染发剂：对苯二胺、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；未检出批件标识的染发剂：对苯二胺和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D91F14" w:rsidRPr="00D4445A" w:rsidTr="00D91F14">
        <w:trPr>
          <w:trHeight w:val="5046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41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广州市白云区小四郎化妆品厂</w:t>
            </w:r>
          </w:p>
        </w:tc>
        <w:tc>
          <w:tcPr>
            <w:tcW w:w="124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广州市白云区钟落潭镇良田村良田中路自编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固原市原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州区立源美容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美发用品总汇（新世纪美容美发总汇）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原州区中心路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小四郎染发膏（棕色）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120g×120g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XSLA.FM.4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/2019.03.3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29-XK-2431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G20100294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萘酚；检出标签未标识的染发剂：对苯二胺、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91F14" w:rsidRPr="00D4445A" w:rsidTr="00D91F14">
        <w:trPr>
          <w:trHeight w:val="3969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中卫市超娜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美容美发器材店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中卫市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沙坡头区兴隆北街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小四郎染发膏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120ml×2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XSLA.EU.13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/2018.08.12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29-XK-2431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G20091431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-3-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羟基吡啶；检出标签未标识的染发剂：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91F14" w:rsidRPr="00D4445A" w:rsidTr="00D91F14">
        <w:trPr>
          <w:trHeight w:val="5329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41 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广州市白云区小四郎化妆品厂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广州市白云区钟落潭镇良田村良田中路自编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中卫市超娜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美容美发器材店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中卫市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沙坡头区兴隆北街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小四郎染发膏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2016.5.162016/5/16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/2019.5.15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 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29-XK-2431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G20140201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D91F14" w:rsidRPr="00D4445A" w:rsidRDefault="00D91F14" w:rsidP="00D91F14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对苯二胺硫酸盐；检出标签及批件未标识染发剂：对苯二胺和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氨基苯酚；未检出批件标识的染发剂：苯基甲基吡唑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91F14" w:rsidRPr="00D4445A" w:rsidTr="00D91F14">
        <w:trPr>
          <w:trHeight w:val="3628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42 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广州市康妆化妆品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有限公司；委托方：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深圳市美妃化妆品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广州市白云区竹料大道南四排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栋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号；委托生产企业地址：深圳市罗湖区莲塘第七工业区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南川区风之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彩商贸有限公司申易购物中心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南川区东城办事处公安路白鹤大厦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幢二层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匠人康妆染发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60g×2+8g×2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GZDK031120200310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20161367/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G20130544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D91F14" w:rsidRPr="00D4445A" w:rsidRDefault="00D91F14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91F14" w:rsidRPr="00D4445A" w:rsidTr="00D91F14">
        <w:trPr>
          <w:trHeight w:val="2778"/>
          <w:jc w:val="center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广州市康妆化妆品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4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广州市白云区竹料大道南四排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栋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重庆商社新世纪百货连锁经营有限公司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万盛店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万盛经开区万盛大道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号附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1-7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1-11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1-14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1-16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康妆染发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膏（亚麻色）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60g×2+8g×2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GZDK121720191216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29-XK-3601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91F14" w:rsidRPr="00D4445A" w:rsidTr="00D91F14">
        <w:trPr>
          <w:trHeight w:val="6180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91F14" w:rsidRPr="00D4445A" w:rsidRDefault="00D91F14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91F14" w:rsidRPr="00D4445A" w:rsidRDefault="00D91F14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德令哈市先军美容美发用品总汇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德令哈市农贸市场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五贝子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3D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炫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彩染发膏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GZDK041720200416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29-xk-3601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G20130544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91F14" w:rsidRPr="00D4445A" w:rsidRDefault="00D91F14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检出标签及批件未标识的染发剂：间氨基苯酚、苯基甲基吡唑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酮；检出标签未标识的染发剂：对苯二胺。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样品标签标识名称为：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五贝子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3D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炫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彩染发膏（自然黑），批件标识名称为：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康妆染发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膏（自然黑）；产品标签标识保质期与批件不一致。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F14" w:rsidRPr="00D4445A" w:rsidRDefault="00D91F14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43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倩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雅丝精细化工有限公司；委托方：广州卡凡网络科技有限公司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均禾街罗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岗村七星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岗环岗一路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地址：广州市白云区乐嘉路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号之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自编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B003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河口美加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美美发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城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云南省红河州河口县河边街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148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发彩染发膏（棕黑色）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90ml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B0706110820200522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20160693/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G20100693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检出标签及批件未标识的染发剂：甲苯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尚艾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黔江区城东街道新华大道中段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卡凡发彩染发膏（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炫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棕色）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90ml/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支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B070611082020/2/23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G20120595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检出标签未标识的染发剂：甲苯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-2.5-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甲基雷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琐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辛、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HCl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河口美加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美美发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城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云南省红河州河口县河边街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148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发彩染发膏（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炫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棕色）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90ml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B0706110820200514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20160693/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G20120595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5617B4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检出标签及批件未标识的染发剂：甲苯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01710C" w:rsidRPr="00D4445A" w:rsidRDefault="0001710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63E2" w:rsidRPr="00D4445A" w:rsidTr="00CF45A8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01710C" w:rsidRPr="00D4445A" w:rsidRDefault="0001710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01710C" w:rsidRPr="00D4445A" w:rsidRDefault="0001710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73B6C" w:rsidRPr="00D4445A" w:rsidTr="00873B6C">
        <w:trPr>
          <w:trHeight w:val="4479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广州威妮雅化妆品有限公司</w:t>
            </w:r>
          </w:p>
        </w:tc>
        <w:tc>
          <w:tcPr>
            <w:tcW w:w="124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广州市白云区钟落潭镇长腰岭村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C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幢厂房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惠农区雅姿洗涤化妆品店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石嘴山市惠农区新建路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金竹堂染发膏（自然黑）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35ml×2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GZ-WNY-188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/2020-04-19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2007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29-XK-2921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G20130357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873B6C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氨基苯酚；检出标签未标识的染发剂：对苯二胺、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标签上无检测的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种染发剂。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873B6C" w:rsidRPr="00D4445A" w:rsidTr="00873B6C">
        <w:trPr>
          <w:trHeight w:val="4535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吴忠市利通区名妆饰界饰品店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宁夏回族自治区吴忠市利通区朝阳西路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211-5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金竹堂染发霜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120ml+120ML+15ml+15ml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GZ-WNY-188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/2020-02-23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2007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29-XK-2921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G20130354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检出标签未标示染发剂：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羟基甲苯；检出标签及批件未标示染发剂：对苯二胺、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氨基苯酚和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HCl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苯甲酚。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873B6C" w:rsidRPr="00D4445A" w:rsidTr="00873B6C">
        <w:trPr>
          <w:trHeight w:val="8787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:rsidR="00873B6C" w:rsidRPr="00D4445A" w:rsidRDefault="00873B6C" w:rsidP="00873B6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873B6C" w:rsidRPr="00D4445A" w:rsidRDefault="00873B6C" w:rsidP="00873B6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广州威妮雅化妆品有限公司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73B6C" w:rsidRPr="00D4445A" w:rsidRDefault="00873B6C" w:rsidP="00873B6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广州市白云区钟落潭镇长腰岭村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C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幢厂房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祁连县八宝镇好女人化妆精品城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青海省海北州祁连县八宝西路大十字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美丝悦天然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草本植物染发霜（自然黑）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60ml×2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GZ-WNY--1882020/4/19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卫生许可证；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2007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29-XK-2921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G20130357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873B6C" w:rsidRPr="00D4445A" w:rsidRDefault="00873B6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样品标签标识中染发剂组成不明确。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检出超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限量染发剂：苯基甲基吡唑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酮（含量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0.7%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HCl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4.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批件标识名称为：金竹堂染发膏（自然黑），样品标签标识名称为：美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丝悦无氨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天然草本植物染发霜（自然黑）；样品标签标识保质期与批件标识保质期不一致。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酮限值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≤0.25%</w:t>
            </w:r>
          </w:p>
        </w:tc>
      </w:tr>
      <w:tr w:rsidR="00873B6C" w:rsidRPr="00D4445A" w:rsidTr="00873B6C">
        <w:trPr>
          <w:trHeight w:val="2665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肇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庆迪彩日化科技有限公司；委托方：广州市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迪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彩化妆品有限公司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肇庆高新区城中工业园建设路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广东从化经济开发区回归路回归巷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幢之九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勐海国威万家超市有限公司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云南省西双版纳傣族自治州勐海县勐海镇南海路（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国威欣城二期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迪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彩染发</w:t>
            </w:r>
            <w:r w:rsidR="00D4445A" w:rsidRPr="00D4445A">
              <w:rPr>
                <w:rFonts w:ascii="宋体" w:eastAsia="仿宋" w:hAnsi="宋体" w:cs="宋体" w:hint="eastAsia"/>
                <w:kern w:val="0"/>
                <w:sz w:val="20"/>
                <w:szCs w:val="20"/>
              </w:rPr>
              <w:t>焗</w:t>
            </w:r>
            <w:r w:rsidRPr="00D4445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油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（自然黑）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50g×2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160718111022016/7/18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29-XK-3282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G20101217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873B6C" w:rsidRPr="00D4445A" w:rsidRDefault="00873B6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873B6C" w:rsidRPr="00D4445A" w:rsidTr="00873B6C">
        <w:trPr>
          <w:trHeight w:val="3458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73B6C" w:rsidRPr="00D4445A" w:rsidRDefault="00873B6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73B6C" w:rsidRPr="00D4445A" w:rsidRDefault="00873B6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普洱市天生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祥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超市江城店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云南省普洱市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勐烈镇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三江大道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迪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彩染发膏（紫红色）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50g×2/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160611111012016/6/112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G20120672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873B6C" w:rsidRPr="00D4445A" w:rsidTr="00873B6C">
        <w:trPr>
          <w:trHeight w:val="2721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vAlign w:val="center"/>
            <w:hideMark/>
          </w:tcPr>
          <w:p w:rsidR="00873B6C" w:rsidRPr="00D4445A" w:rsidRDefault="00873B6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873B6C" w:rsidRPr="00D4445A" w:rsidRDefault="00873B6C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沃尔玛（云南）商业零售有限公司丽江香格里大道分店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云南省丽江市古城区香格里大道祥和商业广场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迪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彩染发</w:t>
            </w:r>
            <w:r w:rsidR="00D4445A" w:rsidRPr="00D4445A">
              <w:rPr>
                <w:rFonts w:ascii="宋体" w:eastAsia="仿宋" w:hAnsi="宋体" w:cs="宋体" w:hint="eastAsia"/>
                <w:kern w:val="0"/>
                <w:sz w:val="20"/>
                <w:szCs w:val="20"/>
              </w:rPr>
              <w:t>焗</w:t>
            </w:r>
            <w:r w:rsidRPr="00D4445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油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60g×2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170705111012017/7/5/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20161147/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国妆准字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G20150549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873B6C" w:rsidRPr="00D4445A" w:rsidRDefault="00873B6C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873B6C" w:rsidRPr="00D4445A" w:rsidRDefault="00873B6C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2735EA" w:rsidRPr="00D4445A" w:rsidTr="002735EA">
        <w:trPr>
          <w:trHeight w:val="375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46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广州汉典化妆品有限公司</w:t>
            </w:r>
          </w:p>
        </w:tc>
        <w:tc>
          <w:tcPr>
            <w:tcW w:w="124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金盆村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金浦中路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号之三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西宁市城中区金牛美容美发用品店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青海省西宁市城中区长江路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娜氨基酸锁色染发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倒膜（栗子）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毫升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×2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2016/6/122019/6/11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GD•FDA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29-XK-3049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G20121230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氨基苯酚；检出批件未标识的染发剂：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HCl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样品标识名称、保质期均与批件不一致，批件标识名称为：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汉典染发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膏（栗子色）。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2735EA" w:rsidRPr="00D4445A" w:rsidTr="002735EA">
        <w:trPr>
          <w:trHeight w:val="5250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西宁市城中区金牛美容美发用品店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青海省西宁市城中区长江路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汉典五贝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子不褪色防过敏染发精华（亚麻）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120ml×2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2015/3/242018/3/23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GD•FDA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29-XK-3049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G20100055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氨基苯酚；检出批件未标识的染发剂：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甲基雷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琐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辛、苯基甲基吡唑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苯二胺硫酸盐；未检出标签标识的染发剂：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HCl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样品标识名称、保质期均与批件不一致，批件标识名称为：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汉典染发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膏（亚麻色）。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2735EA" w:rsidRPr="00D4445A" w:rsidTr="002735EA">
        <w:trPr>
          <w:trHeight w:val="392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2735EA" w:rsidRPr="00D4445A" w:rsidRDefault="002735EA" w:rsidP="002735EA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46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2735EA" w:rsidRPr="00D4445A" w:rsidRDefault="002735EA" w:rsidP="002735EA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广州汉典化妆品有限公司</w:t>
            </w:r>
          </w:p>
        </w:tc>
        <w:tc>
          <w:tcPr>
            <w:tcW w:w="124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2735EA">
            <w:pPr>
              <w:widowControl/>
              <w:spacing w:line="25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金盆村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金浦中路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号之三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西宁市城中区金牛美容美发用品店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青海省西宁市城中区长江路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汉典染发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膏（酒红）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120ml×2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2016/6/122019/6/11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GD•FDA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29-XK-3049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G20152472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羟基甲苯；检出标签及批件未标识的染发剂：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-3-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羟基吡啶、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HCl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；未检出标签标识的染发剂：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2735EA" w:rsidRPr="00D4445A" w:rsidTr="002735EA">
        <w:trPr>
          <w:trHeight w:val="5040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5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西宁市城中区金牛美容美发用品店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青海省西宁市城中区长江路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汉典染发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膏（葡萄红）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120ml×2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2016/11/22019/11/1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GD•FDA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29-XK-3049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G20121231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873B6C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-3-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羟基吡啶、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萘酚；检出批件未标识的染发剂：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未检出批件及标签标识的染发剂：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二氨基苯氧基乙醇盐酸盐；未检出标签标识的染发剂：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产品标签标识保质期与批件不一致。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2735EA" w:rsidRPr="00D4445A" w:rsidTr="002735EA">
        <w:trPr>
          <w:trHeight w:val="4479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47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中山佳丽日用化妆品有限公司</w:t>
            </w:r>
          </w:p>
        </w:tc>
        <w:tc>
          <w:tcPr>
            <w:tcW w:w="124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中山市南头镇东福南路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210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建水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县耀彪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云南省红河州建水县临安镇福康路福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润小区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幢第一层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利威丝染发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霜（自然黑）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10g×2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170103A01B1811220200103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20160298/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G20100051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未检出标签及批件标识的染发剂：甲苯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2735EA" w:rsidRPr="00D4445A" w:rsidTr="002735EA">
        <w:trPr>
          <w:trHeight w:val="4479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陆良易品商贸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云南省曲靖市陆良县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鑫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城国际一期商场（一层）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利威丝染发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霜（葡萄红）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毫升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+120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毫升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170226A03B221282019.02.26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20160298/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G20100253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未检出标签及批件标识的染发剂：对苯二胺、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2735EA" w:rsidRPr="00D4445A" w:rsidTr="002735EA">
        <w:trPr>
          <w:trHeight w:val="2808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中山佳丽日用化妆品有限公司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中山市南头镇东福南路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210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江城福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鑫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购物广场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三江大厦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利威丝染发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霜（葡萄红）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600ml+60ml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170304A02B194292019.03.04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G20100253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未检出标签及批件标识的染发剂：对苯二胺、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2735EA" w:rsidRPr="00D4445A" w:rsidTr="002735EA">
        <w:trPr>
          <w:trHeight w:val="1497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中山市佳丽精细化工有限公司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中山市南头镇东福南路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210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云阳县美茵美发用品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重庆市云阳县双江街道群益路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374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利威丝染发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霜（橙红金色）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染发霜：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450ml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；显色敷用乳：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450ml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170221A01B220412019.02.21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</w:t>
            </w:r>
            <w:r w:rsidRPr="00D4445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29-XK-0806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G20100053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25773F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-3-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羟基吡啶。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35EA" w:rsidRPr="00D4445A" w:rsidRDefault="002735EA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25773F" w:rsidRPr="00D4445A" w:rsidTr="003A096E">
        <w:trPr>
          <w:trHeight w:val="4480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:rsidR="0025773F" w:rsidRPr="00D4445A" w:rsidRDefault="0025773F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48 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25773F" w:rsidRPr="00D4445A" w:rsidRDefault="0025773F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浩鑫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精细化工有限公司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5773F" w:rsidRPr="00D4445A" w:rsidRDefault="0025773F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广州市白方区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太和镇夏良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村七社大塘工业区自编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5773F" w:rsidRPr="00D4445A" w:rsidRDefault="0025773F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盐池县帅美发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艺店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773F" w:rsidRPr="00D4445A" w:rsidRDefault="0025773F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宁夏吴忠市盐池县解放街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773F" w:rsidRPr="00D4445A" w:rsidRDefault="0025773F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浩鑫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5773F" w:rsidRPr="00D4445A" w:rsidRDefault="0025773F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100g/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25773F" w:rsidRPr="00D4445A" w:rsidRDefault="0025773F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G-6/31 2019/09/072019/9/7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5773F" w:rsidRPr="00D4445A" w:rsidRDefault="0025773F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25773F" w:rsidRPr="00D4445A" w:rsidRDefault="0025773F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29-XK-2399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G20091116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25773F" w:rsidRPr="00D4445A" w:rsidRDefault="0025773F" w:rsidP="0025773F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25773F" w:rsidRPr="00D4445A" w:rsidRDefault="0025773F" w:rsidP="0025773F">
            <w:pPr>
              <w:widowControl/>
              <w:spacing w:line="28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、邻氨基苯酚、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氨基间甲酚；检出批件未标识染发剂：对苯二胺、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、邻氨基苯酚。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氨基苯酚和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；未检出批件标识染发剂：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25773F" w:rsidRPr="00D4445A" w:rsidRDefault="0025773F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0E5365">
        <w:trPr>
          <w:trHeight w:val="1701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E5365" w:rsidRPr="00D4445A" w:rsidRDefault="000E5365" w:rsidP="00B00432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48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E5365" w:rsidRPr="00D4445A" w:rsidRDefault="000E5365" w:rsidP="00B00432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浩鑫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精细化工有限公司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E5365" w:rsidRPr="00D4445A" w:rsidRDefault="000E5365" w:rsidP="00B00432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广州市白方区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太和镇夏良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村七社大塘工业区自编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长寿区凤城街道志全美容美发经营部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重庆市长寿区凤城长寿路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浩鑫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染发膏（自然黑）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100g/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2/0 2020/04/13 2020/04/13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20170181/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G20120912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0E5365" w:rsidRPr="00D4445A" w:rsidRDefault="000E5365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0E5365">
        <w:trPr>
          <w:trHeight w:val="2381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吴忠市利通区欧雅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姿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美发用品店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宁夏省吴忠市利通区胜利东街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浩鑫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6/3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100g×1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2020022020200220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</w:t>
            </w:r>
            <w:r w:rsidRPr="00D4445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29-XK-2399/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G20091106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检出标签及批件未标识的染发剂：对苯二胺、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氯间苯二酚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0E5365">
        <w:trPr>
          <w:trHeight w:val="2721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秀山魔法师美发形象设计室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重庆市秀山县中和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街道渝秀大道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南侧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号地块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号商住楼第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号门面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浩鑫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染发霜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100g/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D-8/332020/3/26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20170181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（生产许可证）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o-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0E5365">
        <w:trPr>
          <w:trHeight w:val="2154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陆良县中枢镇百年润发美容美发养生馆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陆良县中枢镇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鑫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城国际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34-36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号商铺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罗马神话染发膏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毫升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2020.03.022020.03.02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29-XK-2399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G20091107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检出标签未标识的染发剂：对苯二胺、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氯间苯二酚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A45513">
        <w:trPr>
          <w:trHeight w:val="390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广州市凯维斯化妆品有限公司</w:t>
            </w:r>
          </w:p>
        </w:tc>
        <w:tc>
          <w:tcPr>
            <w:tcW w:w="124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广州市白云区钟落潭镇良园中路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房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青铜峡市文氏美容美发用品经销店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宁夏回族自治区吴忠市青铜峡市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凯维斯染发膏（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五贝子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+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纯牛奶生态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染护霜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葡萄紫）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240 ml 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2017/3/12020/2/29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29-XK-2513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G20150873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检出标签及批件未标识的染发剂：对苯二胺、甲苯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二胺硫酸盐和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酮；未检出批件标识的染发剂：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A45513">
        <w:trPr>
          <w:trHeight w:val="2700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青铜峡市文氏美容美发用品经销店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宁夏回族自治区吴忠市青铜峡市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凯维斯染发膏（香水蜡染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红铜棕）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 ml×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２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2016/11/192019/11/18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29-XK-2513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HCl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0E5365">
        <w:trPr>
          <w:trHeight w:val="2100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固原市原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州区立源美容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美发用品总汇（新世纪美容美发总汇）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原州区中心路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凯维斯染发膏（玫瑰红）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240ml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120ml+120ml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2017/2/92017/2/92020/2/8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29-XK-2513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G20150866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检出标签及批件未标识染发剂：对苯二胺、甲苯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0E5365">
        <w:trPr>
          <w:trHeight w:val="2835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E5365" w:rsidRPr="00D4445A" w:rsidRDefault="000E5365" w:rsidP="00B0043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E5365" w:rsidRPr="00D4445A" w:rsidRDefault="000E5365" w:rsidP="00B0043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广州市凯维斯化妆品有限公司</w:t>
            </w:r>
          </w:p>
        </w:tc>
        <w:tc>
          <w:tcPr>
            <w:tcW w:w="124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B0043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广州市白云区钟落潭镇良园中路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房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平罗县城丽雅化妆美容美发用品店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石嘴山市平罗县城富民购物城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凯维斯染发膏（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狄梵彩盖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白生态抗敏染发霜）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染发露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；显色剂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2017/1/82017/1/82020/1/7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29-XK-2513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G20120413/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20161261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0E5365">
        <w:trPr>
          <w:trHeight w:val="6180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贵德县高原美名状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贵德县河阴镇迎宾东路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格尔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士五贝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子生态染发霜（紫红色）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130ml/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DF2016062120190620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29-XK-2513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G20080307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氨基苯酚、甲苯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o-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样品标签标识保质期与批件标识保质期不一致，批件标识名称为：凯维斯染发膏（紫红色）。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81407B">
        <w:trPr>
          <w:trHeight w:val="2250"/>
          <w:jc w:val="center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广东瑞虎精细化工有限公司；委托方：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广州市军瑞生物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广州市白云区钟落潭镇白沙村清泉路第九工业区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重庆商社新世纪百货连锁经营有限公司大足店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大足区龙岗街道办事处老北街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军医生染发膏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60g+60g/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B2015061201A20180611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29-XK-2756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G20090898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检出标签未标识的染发剂：甲苯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-2.5-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4667D9">
        <w:trPr>
          <w:trHeight w:val="3345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广东瑞虎精细化工有限公司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广州市白云区钟落潭镇白沙村清泉路第九工业区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勐海国威万家超市有限公司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云南省西双版纳傣族自治州勐海县勐海镇南海路（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国威欣城二期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瑞虎染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得快染发膏（咖啡色）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22ml×3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包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D030701B20180306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29-XK-2756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G20090899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未检出标签及批件标识的染发剂：对苯二胺、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0E5365">
        <w:trPr>
          <w:trHeight w:val="3345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西畴县兴街金砖四方购物广场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云南省西畴县兴街镇兴街村民委东升路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瑞虎一洗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黑洗染香波（黑色）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100ml+100ml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D113001B20191129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）第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0430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20160550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胺；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二氨基苯氧基乙醇盐酸盐；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E7FE0" w:rsidRPr="00D4445A" w:rsidTr="00BE7FE0">
        <w:trPr>
          <w:trHeight w:val="442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BE7FE0" w:rsidRPr="00D4445A" w:rsidRDefault="00BE7FE0" w:rsidP="00B0043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广东瑞虎精细化工有限公司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BE7FE0" w:rsidRPr="00D4445A" w:rsidRDefault="00BE7FE0" w:rsidP="00B0043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广州市白云区钟落潭镇白沙村清泉路第九工业区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楚雄万家降商贸有限公司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姚安县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清水黑发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一梳黑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208g+208g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D161130A1883RH2016/11/302019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G20090900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E7FE0" w:rsidRPr="00D4445A" w:rsidTr="00BE7FE0">
        <w:trPr>
          <w:trHeight w:val="4422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云南省玉溪市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百信食品有限公司百信超市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红塔区南北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大街北段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瑞虎清水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黑发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一梳黑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208g+208g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D071301B20200713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G20090900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E7FE0" w:rsidRPr="00D4445A" w:rsidTr="00BE7FE0">
        <w:trPr>
          <w:trHeight w:val="4365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BE7FE0" w:rsidRPr="00D4445A" w:rsidRDefault="00BE7FE0" w:rsidP="00CD656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BE7FE0" w:rsidRPr="00D4445A" w:rsidRDefault="00BE7FE0" w:rsidP="00CD656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广东瑞虎精细化工有限公司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BE7FE0" w:rsidRPr="00D4445A" w:rsidRDefault="00BE7FE0" w:rsidP="00CD656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广州市白云区钟落潭镇白沙村清泉路第九工业区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龙陵县家乐购物广场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云南省保山市龙陵县龙山镇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远征路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瑞虎染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得快染发膏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22ml×3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包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D110701B20191106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20160550/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G20090898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E7FE0" w:rsidRPr="00D4445A" w:rsidTr="00BE7FE0">
        <w:trPr>
          <w:trHeight w:val="4535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河口百大信合购物广场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云南省红河州河口县人民路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瑞虎一洗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黑洗染香波（黑色）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200ml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D051401B20200513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）第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0430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20160550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E5365">
            <w:pPr>
              <w:widowControl/>
              <w:spacing w:line="29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2,6-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二氨基吡啶；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227F65">
        <w:trPr>
          <w:trHeight w:val="3300"/>
          <w:jc w:val="center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51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广州温雅日用化妆品有限公司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广州市经济技术开发区永和经济区田园西路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吴忠市新世纪商贸有限公司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吴忠市利通区利通南街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温雅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漾采染发</w:t>
            </w:r>
            <w:proofErr w:type="gramEnd"/>
            <w:r w:rsidR="00D4445A" w:rsidRPr="00D4445A">
              <w:rPr>
                <w:rFonts w:ascii="宋体" w:eastAsia="仿宋" w:hAnsi="宋体" w:cs="宋体" w:hint="eastAsia"/>
                <w:kern w:val="0"/>
                <w:sz w:val="20"/>
                <w:szCs w:val="20"/>
              </w:rPr>
              <w:t>焗</w:t>
            </w:r>
            <w:r w:rsidRPr="00D4445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50ml×2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6D880520190413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29-XK-1844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G20090911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对苯二胺硫酸盐、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0E5365">
        <w:trPr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北京华联综合超市股份有限公司银川第三分公司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银川市金凤区尹家渠北街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东侧阅海新天地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负一层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温雅染发</w:t>
            </w:r>
            <w:r w:rsidR="00D4445A" w:rsidRPr="00D4445A">
              <w:rPr>
                <w:rFonts w:ascii="宋体" w:eastAsia="仿宋" w:hAnsi="宋体" w:cs="宋体" w:hint="eastAsia"/>
                <w:kern w:val="0"/>
                <w:sz w:val="20"/>
                <w:szCs w:val="20"/>
              </w:rPr>
              <w:t>焗</w:t>
            </w:r>
            <w:r w:rsidRPr="00D4445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油（栗黑色）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60ml×2/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7E090220200621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20160785/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G20090920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0E5365">
        <w:trPr>
          <w:trHeight w:val="3600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银川新华百货连锁超市有限公司平罗店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宁夏平罗县团结东路北侧、鼓楼北街东侧汇融新天地二楼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温雅漾采染发</w:t>
            </w:r>
            <w:proofErr w:type="gramEnd"/>
            <w:r w:rsidR="00D4445A" w:rsidRPr="00D4445A">
              <w:rPr>
                <w:rFonts w:ascii="宋体" w:eastAsia="仿宋" w:hAnsi="宋体" w:cs="宋体" w:hint="eastAsia"/>
                <w:kern w:val="0"/>
                <w:sz w:val="20"/>
                <w:szCs w:val="20"/>
              </w:rPr>
              <w:t>焗</w:t>
            </w:r>
            <w:r w:rsidRPr="00D4445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50ml/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×2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5L980120181216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29-XK-1844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G20121070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硝基对苯二胺、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0E5365">
        <w:trPr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E5365" w:rsidRPr="00D4445A" w:rsidRDefault="000E5365" w:rsidP="00B0043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51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E5365" w:rsidRPr="00D4445A" w:rsidRDefault="000E5365" w:rsidP="00B0043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广州温雅日用化妆品有限公司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E5365" w:rsidRPr="00D4445A" w:rsidRDefault="000E5365" w:rsidP="00B00432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广州市经济技术开发区永和经济区田园西路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中宁县百隆商贸有限责任公司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中宁县城南街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温雅染发</w:t>
            </w:r>
            <w:r w:rsidR="00D4445A" w:rsidRPr="00D4445A">
              <w:rPr>
                <w:rFonts w:ascii="宋体" w:eastAsia="仿宋" w:hAnsi="宋体" w:cs="宋体" w:hint="eastAsia"/>
                <w:kern w:val="0"/>
                <w:sz w:val="20"/>
                <w:szCs w:val="20"/>
              </w:rPr>
              <w:t>焗</w:t>
            </w:r>
            <w:r w:rsidRPr="00D4445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30ml×2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6L590320191226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1999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29-XK-1844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G20090919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对苯二胺硫酸盐。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2218CE">
        <w:trPr>
          <w:trHeight w:val="3300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江城福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鑫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购物广场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三江大厦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温雅漾采染发</w:t>
            </w:r>
            <w:proofErr w:type="gramEnd"/>
            <w:r w:rsidR="00D4445A" w:rsidRPr="00D4445A">
              <w:rPr>
                <w:rFonts w:ascii="宋体" w:eastAsia="仿宋" w:hAnsi="宋体" w:cs="宋体" w:hint="eastAsia"/>
                <w:kern w:val="0"/>
                <w:sz w:val="20"/>
                <w:szCs w:val="20"/>
              </w:rPr>
              <w:t>焗</w:t>
            </w:r>
            <w:r w:rsidRPr="00D4445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油葡萄红色（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4vR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50ml×2/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51681020180909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G20090911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二氨基苯氧基乙醇盐酸盐；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对苯二胺硫酸盐、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2218CE">
        <w:trPr>
          <w:trHeight w:val="1500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云南沃尔玛百货有限公司玉溪东风广场分店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红塔区红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塔大道与东风路交界处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温雅漾采染发</w:t>
            </w:r>
            <w:proofErr w:type="gramEnd"/>
            <w:r w:rsidR="00D4445A" w:rsidRPr="00D4445A">
              <w:rPr>
                <w:rFonts w:ascii="宋体" w:eastAsia="仿宋" w:hAnsi="宋体" w:cs="宋体" w:hint="eastAsia"/>
                <w:kern w:val="0"/>
                <w:sz w:val="20"/>
                <w:szCs w:val="20"/>
              </w:rPr>
              <w:t>焗</w:t>
            </w:r>
            <w:r w:rsidRPr="00D4445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50ml×2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7EH80820200524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20161747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检出标签及批件未标识的染发剂：甲苯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氨基苯酚、间氨基苯酚。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0E5365">
        <w:trPr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沃尔玛（云南）商业零售有限公司丽江香格里大道分店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云南省丽江市古城区香格里大道祥和商业广场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温雅染发</w:t>
            </w:r>
            <w:r w:rsidR="00D4445A" w:rsidRPr="00D4445A">
              <w:rPr>
                <w:rFonts w:ascii="宋体" w:eastAsia="仿宋" w:hAnsi="宋体" w:cs="宋体" w:hint="eastAsia"/>
                <w:kern w:val="0"/>
                <w:sz w:val="20"/>
                <w:szCs w:val="20"/>
              </w:rPr>
              <w:t>焗</w:t>
            </w:r>
            <w:r w:rsidRPr="00D4445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40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克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×2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7EJ80220200531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20160785/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G20110696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0E5365" w:rsidRPr="00D4445A" w:rsidRDefault="000E5365" w:rsidP="000E5365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E7FE0" w:rsidRPr="00D4445A" w:rsidTr="005673D8">
        <w:trPr>
          <w:trHeight w:val="4365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广州市汉邦化妆品有限公司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广州白云区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均禾街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新科村田岭工业区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同心县琪雅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化妆品店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云南省吴忠市同心县豫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海镇豫海北街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昌义汉邦染发膏（自然黑色）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60mL×2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2017010301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/2020/01/02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2007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29-XK-2945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G20140199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E7FE0" w:rsidRPr="00D4445A" w:rsidTr="00BE7FE0">
        <w:trPr>
          <w:trHeight w:val="4365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惠农区雅姿洗涤化妆品店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云南省石嘴山市惠农区新建路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昌义汉邦染发膏（自然黑色）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30ml×2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2017031702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/2020/03/16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2007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29-XK-2945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G20140199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E7FE0" w:rsidRPr="00D4445A" w:rsidRDefault="00BE7FE0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检出标签及批件未标识染发剂：苯基甲基吡唑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E7FE0" w:rsidRPr="00D4445A" w:rsidTr="00BE7FE0">
        <w:trPr>
          <w:trHeight w:val="2835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BE7FE0" w:rsidRPr="00D4445A" w:rsidRDefault="00BE7FE0" w:rsidP="00CD656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BE7FE0" w:rsidRPr="00D4445A" w:rsidRDefault="00BE7FE0" w:rsidP="00CD656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广州市汉邦化妆品有限公司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BE7FE0" w:rsidRPr="00D4445A" w:rsidRDefault="00BE7FE0" w:rsidP="00CD656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广州白云区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均禾街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新科村田岭工业区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惠农区雅姿洗涤化妆品店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云南省石嘴山市惠农区新建路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昌义汉邦染发膏（自然黑色）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18ml×2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2017040201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/2020/04/01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XK16-108 7438/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G20140199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E7FE0" w:rsidRPr="00D4445A" w:rsidRDefault="00BE7FE0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检出标签及批件未标识染发剂：苯基甲基吡唑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E7FE0" w:rsidRPr="00D4445A" w:rsidTr="00BE7FE0">
        <w:trPr>
          <w:trHeight w:val="2835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玛沁澳亚化妆城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青海省玛沁县大武镇团结路民贸市场大门侧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昌</w:t>
            </w:r>
            <w:r w:rsidRPr="00D444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義</w:t>
            </w:r>
            <w:r w:rsidRPr="00D4445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生态防脱一洗黑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30ml×2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20170411032020/4/10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GD•FDA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2007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29-XK-2945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G20140501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E7FE0" w:rsidRPr="00D4445A" w:rsidRDefault="00BE7FE0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检出标签未标识的染发剂：间氨基苯酚。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样品标识名称、保质期均与批件不一致。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E7FE0" w:rsidRPr="00D4445A" w:rsidTr="00BE7FE0">
        <w:trPr>
          <w:trHeight w:val="3175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黄河南大街欢颜日化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青海省共和县恰卜恰镇黄河南大街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五贝子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蜡染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汉邦染发膏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80ml×2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HB-16/06/192019/6/19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GD•FDA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2007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29-XK-2945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G20090809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E7FE0" w:rsidRPr="00D4445A" w:rsidRDefault="00BE7FE0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o-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FE0" w:rsidRPr="00D4445A" w:rsidRDefault="00BE7FE0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523DAA">
        <w:trPr>
          <w:trHeight w:val="3005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E5365" w:rsidRPr="00D4445A" w:rsidRDefault="000E5365" w:rsidP="00B0043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0E5365" w:rsidRPr="00D4445A" w:rsidRDefault="000E5365" w:rsidP="00B0043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广州市汉邦化妆品有限公司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0E5365" w:rsidRPr="00D4445A" w:rsidRDefault="000E5365" w:rsidP="00B0043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广州白云区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均禾街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新科村田岭工业区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德令哈市先军美容美发用品总汇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青海省海西州德令哈市格尔木东路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14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昌</w:t>
            </w:r>
            <w:r w:rsidRPr="00D444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義</w:t>
            </w:r>
            <w:r w:rsidRPr="00D4445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生态无过敏黑发霜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80ml/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HB-16.04.092019/4/9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2007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29-XK-2945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G20140199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甲基雷锁辛、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氯雷锁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辛。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0E5365">
        <w:trPr>
          <w:trHeight w:val="5953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同仁澳亚化妆城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青海省黄南州同仁县隆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务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镇中山路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昌</w:t>
            </w:r>
            <w:r w:rsidRPr="00D444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義</w:t>
            </w:r>
            <w:r w:rsidRPr="00D4445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生态一洗黑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120ml×2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20170103012020/1/2 0:00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GD•FDA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2007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29-XK-2945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G20140501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5365" w:rsidRPr="00D4445A" w:rsidRDefault="000E5365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检出标签及批件未标识的染发剂：苯基甲基吡唑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酮；检出标签未标识的染发剂：间氨基苯酚、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样品标识名称为昌</w:t>
            </w:r>
            <w:r w:rsidRPr="00D444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義</w:t>
            </w:r>
            <w:r w:rsidRPr="00D4445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生态一洗黑，批件标识为昌</w:t>
            </w:r>
            <w:proofErr w:type="gramStart"/>
            <w:r w:rsidRPr="00D4445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义润黑露染发膏自然</w:t>
            </w:r>
            <w:proofErr w:type="gramEnd"/>
            <w:r w:rsidRPr="00D4445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黑色；样品标签标识名称、保质期与批件标识名称、保质期不一致。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0E5365" w:rsidRPr="00D4445A" w:rsidTr="000A607D">
        <w:trPr>
          <w:trHeight w:val="3744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:rsidR="000E5365" w:rsidRPr="00D4445A" w:rsidRDefault="000E5365" w:rsidP="00B0043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:rsidR="000E5365" w:rsidRPr="00D4445A" w:rsidRDefault="000E5365" w:rsidP="00B0043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广州市汉邦化妆品有限公司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0E5365" w:rsidRPr="00D4445A" w:rsidRDefault="000E5365" w:rsidP="00B00432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广州白云区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均禾街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新科村田岭工业区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同德县广州风彩日化商店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青海省海南州同德县东大街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昌</w:t>
            </w:r>
            <w:r w:rsidRPr="00D4445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義</w:t>
            </w:r>
            <w:r w:rsidRPr="00D4445A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生态无过敏黑发霜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80m×2+100m×2/185ml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20161120032019/11/19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2007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29-XK-2945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G20140199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0E5365" w:rsidRPr="00D4445A" w:rsidRDefault="000E5365" w:rsidP="00651DF8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检出标签标识及批件未标识的染发剂：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甲基雷锁辛、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proofErr w:type="gramStart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氯雷锁</w:t>
            </w:r>
            <w:proofErr w:type="gramEnd"/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辛。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D4445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批件标识名称为：昌义汉邦染发膏（自然黑色），样品标识名称为：昌义生态无过敏黑发霜；产品标签标识保质期与批件不一致。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0E5365" w:rsidRPr="00D4445A" w:rsidRDefault="000E5365" w:rsidP="0001710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4445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1710C" w:rsidRPr="0001710C" w:rsidRDefault="0001710C"/>
    <w:sectPr w:rsidR="0001710C" w:rsidRPr="0001710C" w:rsidSect="00D319AC">
      <w:pgSz w:w="16838" w:h="11906" w:orient="landscape"/>
      <w:pgMar w:top="851" w:right="680" w:bottom="851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20C" w:rsidRDefault="007B020C" w:rsidP="0001710C">
      <w:r>
        <w:separator/>
      </w:r>
    </w:p>
  </w:endnote>
  <w:endnote w:type="continuationSeparator" w:id="0">
    <w:p w:rsidR="007B020C" w:rsidRDefault="007B020C" w:rsidP="0001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20C" w:rsidRDefault="007B020C" w:rsidP="0001710C">
      <w:r>
        <w:separator/>
      </w:r>
    </w:p>
  </w:footnote>
  <w:footnote w:type="continuationSeparator" w:id="0">
    <w:p w:rsidR="007B020C" w:rsidRDefault="007B020C" w:rsidP="0001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28"/>
    <w:rsid w:val="0001710C"/>
    <w:rsid w:val="000E5365"/>
    <w:rsid w:val="00143214"/>
    <w:rsid w:val="0025773F"/>
    <w:rsid w:val="002735EA"/>
    <w:rsid w:val="002F10B1"/>
    <w:rsid w:val="005617B4"/>
    <w:rsid w:val="00593439"/>
    <w:rsid w:val="00651DF8"/>
    <w:rsid w:val="006E5362"/>
    <w:rsid w:val="007B020C"/>
    <w:rsid w:val="0080356C"/>
    <w:rsid w:val="00873B6C"/>
    <w:rsid w:val="00941D3D"/>
    <w:rsid w:val="0096459F"/>
    <w:rsid w:val="00BE7FE0"/>
    <w:rsid w:val="00C622C0"/>
    <w:rsid w:val="00CA2728"/>
    <w:rsid w:val="00CA7981"/>
    <w:rsid w:val="00CF45A8"/>
    <w:rsid w:val="00D319AC"/>
    <w:rsid w:val="00D4445A"/>
    <w:rsid w:val="00D82667"/>
    <w:rsid w:val="00D91F14"/>
    <w:rsid w:val="00DD66C9"/>
    <w:rsid w:val="00F2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10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1710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01710C"/>
    <w:rPr>
      <w:color w:val="954F72"/>
      <w:u w:val="single"/>
    </w:rPr>
  </w:style>
  <w:style w:type="paragraph" w:customStyle="1" w:styleId="font5">
    <w:name w:val="font5"/>
    <w:basedOn w:val="a"/>
    <w:rsid w:val="0001710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6">
    <w:name w:val="font6"/>
    <w:basedOn w:val="a"/>
    <w:rsid w:val="0001710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7">
    <w:name w:val="font7"/>
    <w:basedOn w:val="a"/>
    <w:rsid w:val="000171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8">
    <w:name w:val="font8"/>
    <w:basedOn w:val="a"/>
    <w:rsid w:val="000171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1710C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10">
    <w:name w:val="font10"/>
    <w:basedOn w:val="a"/>
    <w:rsid w:val="000171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1710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4">
    <w:name w:val="xl64"/>
    <w:basedOn w:val="a"/>
    <w:rsid w:val="0001710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5">
    <w:name w:val="xl65"/>
    <w:basedOn w:val="a"/>
    <w:rsid w:val="0001710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67">
    <w:name w:val="xl67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68">
    <w:name w:val="xl68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0">
    <w:name w:val="xl70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1">
    <w:name w:val="xl71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2">
    <w:name w:val="xl72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75">
    <w:name w:val="xl75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6">
    <w:name w:val="xl76"/>
    <w:basedOn w:val="a"/>
    <w:rsid w:val="0001710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0171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rsid w:val="0001710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rsid w:val="000171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rsid w:val="000171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rsid w:val="000171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3">
    <w:name w:val="xl83"/>
    <w:basedOn w:val="a"/>
    <w:rsid w:val="0001710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4">
    <w:name w:val="xl84"/>
    <w:basedOn w:val="a"/>
    <w:rsid w:val="000171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5">
    <w:name w:val="xl85"/>
    <w:basedOn w:val="a"/>
    <w:rsid w:val="000171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6">
    <w:name w:val="xl86"/>
    <w:basedOn w:val="a"/>
    <w:rsid w:val="0001710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7">
    <w:name w:val="xl87"/>
    <w:basedOn w:val="a"/>
    <w:rsid w:val="000171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8">
    <w:name w:val="xl88"/>
    <w:basedOn w:val="a"/>
    <w:rsid w:val="000171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9">
    <w:name w:val="xl89"/>
    <w:basedOn w:val="a"/>
    <w:rsid w:val="000171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0">
    <w:name w:val="xl90"/>
    <w:basedOn w:val="a"/>
    <w:rsid w:val="000171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1">
    <w:name w:val="xl91"/>
    <w:basedOn w:val="a"/>
    <w:rsid w:val="000171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2">
    <w:name w:val="xl92"/>
    <w:basedOn w:val="a"/>
    <w:rsid w:val="0001710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3">
    <w:name w:val="xl93"/>
    <w:basedOn w:val="a"/>
    <w:rsid w:val="000171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4">
    <w:name w:val="xl94"/>
    <w:basedOn w:val="a"/>
    <w:rsid w:val="0001710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5">
    <w:name w:val="xl95"/>
    <w:basedOn w:val="a"/>
    <w:rsid w:val="0001710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6">
    <w:name w:val="xl96"/>
    <w:basedOn w:val="a"/>
    <w:rsid w:val="000171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7">
    <w:name w:val="xl97"/>
    <w:basedOn w:val="a"/>
    <w:rsid w:val="0001710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8">
    <w:name w:val="xl98"/>
    <w:basedOn w:val="a"/>
    <w:rsid w:val="000171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9">
    <w:name w:val="xl99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01710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101">
    <w:name w:val="xl101"/>
    <w:basedOn w:val="a"/>
    <w:rsid w:val="0001710C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F263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63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10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1710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01710C"/>
    <w:rPr>
      <w:color w:val="954F72"/>
      <w:u w:val="single"/>
    </w:rPr>
  </w:style>
  <w:style w:type="paragraph" w:customStyle="1" w:styleId="font5">
    <w:name w:val="font5"/>
    <w:basedOn w:val="a"/>
    <w:rsid w:val="0001710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6">
    <w:name w:val="font6"/>
    <w:basedOn w:val="a"/>
    <w:rsid w:val="0001710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7">
    <w:name w:val="font7"/>
    <w:basedOn w:val="a"/>
    <w:rsid w:val="000171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8">
    <w:name w:val="font8"/>
    <w:basedOn w:val="a"/>
    <w:rsid w:val="000171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1710C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10">
    <w:name w:val="font10"/>
    <w:basedOn w:val="a"/>
    <w:rsid w:val="000171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1710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4">
    <w:name w:val="xl64"/>
    <w:basedOn w:val="a"/>
    <w:rsid w:val="0001710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5">
    <w:name w:val="xl65"/>
    <w:basedOn w:val="a"/>
    <w:rsid w:val="0001710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67">
    <w:name w:val="xl67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68">
    <w:name w:val="xl68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0">
    <w:name w:val="xl70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1">
    <w:name w:val="xl71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2">
    <w:name w:val="xl72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75">
    <w:name w:val="xl75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6">
    <w:name w:val="xl76"/>
    <w:basedOn w:val="a"/>
    <w:rsid w:val="0001710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0171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rsid w:val="0001710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rsid w:val="000171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rsid w:val="000171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rsid w:val="000171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3">
    <w:name w:val="xl83"/>
    <w:basedOn w:val="a"/>
    <w:rsid w:val="0001710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4">
    <w:name w:val="xl84"/>
    <w:basedOn w:val="a"/>
    <w:rsid w:val="000171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5">
    <w:name w:val="xl85"/>
    <w:basedOn w:val="a"/>
    <w:rsid w:val="000171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6">
    <w:name w:val="xl86"/>
    <w:basedOn w:val="a"/>
    <w:rsid w:val="0001710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7">
    <w:name w:val="xl87"/>
    <w:basedOn w:val="a"/>
    <w:rsid w:val="000171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8">
    <w:name w:val="xl88"/>
    <w:basedOn w:val="a"/>
    <w:rsid w:val="000171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9">
    <w:name w:val="xl89"/>
    <w:basedOn w:val="a"/>
    <w:rsid w:val="000171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0">
    <w:name w:val="xl90"/>
    <w:basedOn w:val="a"/>
    <w:rsid w:val="000171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1">
    <w:name w:val="xl91"/>
    <w:basedOn w:val="a"/>
    <w:rsid w:val="000171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2">
    <w:name w:val="xl92"/>
    <w:basedOn w:val="a"/>
    <w:rsid w:val="0001710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3">
    <w:name w:val="xl93"/>
    <w:basedOn w:val="a"/>
    <w:rsid w:val="000171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4">
    <w:name w:val="xl94"/>
    <w:basedOn w:val="a"/>
    <w:rsid w:val="0001710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5">
    <w:name w:val="xl95"/>
    <w:basedOn w:val="a"/>
    <w:rsid w:val="0001710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6">
    <w:name w:val="xl96"/>
    <w:basedOn w:val="a"/>
    <w:rsid w:val="000171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7">
    <w:name w:val="xl97"/>
    <w:basedOn w:val="a"/>
    <w:rsid w:val="0001710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8">
    <w:name w:val="xl98"/>
    <w:basedOn w:val="a"/>
    <w:rsid w:val="000171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9">
    <w:name w:val="xl99"/>
    <w:basedOn w:val="a"/>
    <w:rsid w:val="000171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01710C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101">
    <w:name w:val="xl101"/>
    <w:basedOn w:val="a"/>
    <w:rsid w:val="0001710C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F263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263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61075FC3.dotm</Template>
  <TotalTime>309</TotalTime>
  <Pages>1</Pages>
  <Words>4392</Words>
  <Characters>25040</Characters>
  <Application>Microsoft Office Word</Application>
  <DocSecurity>0</DocSecurity>
  <Lines>208</Lines>
  <Paragraphs>58</Paragraphs>
  <ScaleCrop>false</ScaleCrop>
  <Company>CFDA</Company>
  <LinksUpToDate>false</LinksUpToDate>
  <CharactersWithSpaces>29374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文印室</dc:creator>
  <cp:keywords/>
  <dc:description/>
  <cp:lastModifiedBy>文印室</cp:lastModifiedBy>
  <cp:revision>13</cp:revision>
  <cp:lastPrinted>2018-04-10T01:26:00Z</cp:lastPrinted>
  <dcterms:created xsi:type="dcterms:W3CDTF">2018-04-09T08:23:00Z</dcterms:created>
  <dcterms:modified xsi:type="dcterms:W3CDTF">2018-04-11T01:17:00Z</dcterms:modified>
</cp:coreProperties>
</file>